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A2AC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</w:pPr>
    </w:p>
    <w:p w14:paraId="2D54CC1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黑体" w:hAnsi="黑体" w:eastAsia="黑体" w:cs="黑体"/>
          <w:b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  <w:t>诚信考试承诺书</w:t>
      </w:r>
    </w:p>
    <w:p w14:paraId="4B963B6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仿宋" w:hAnsi="仿宋" w:eastAsia="仿宋" w:cs="仿宋"/>
          <w:sz w:val="28"/>
          <w:szCs w:val="28"/>
        </w:rPr>
      </w:pPr>
    </w:p>
    <w:p w14:paraId="0BE3A0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本人已阅读并且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深刻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理解了考试的有关规定和纪律要求，</w:t>
      </w:r>
      <w:r>
        <w:rPr>
          <w:rFonts w:hint="eastAsia" w:ascii="宋体" w:hAnsi="宋体" w:eastAsia="宋体" w:cs="宋体"/>
          <w:sz w:val="28"/>
          <w:szCs w:val="28"/>
        </w:rPr>
        <w:t>为加强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对良好的考试风气的建设和维护</w:t>
      </w:r>
      <w:r>
        <w:rPr>
          <w:rFonts w:hint="eastAsia" w:ascii="宋体" w:hAnsi="宋体" w:eastAsia="宋体" w:cs="宋体"/>
          <w:sz w:val="28"/>
          <w:szCs w:val="28"/>
        </w:rPr>
        <w:t>，进一步规范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考试参与人员的行为</w:t>
      </w:r>
      <w:r>
        <w:rPr>
          <w:rFonts w:hint="eastAsia" w:ascii="宋体" w:hAnsi="宋体" w:eastAsia="宋体" w:cs="宋体"/>
          <w:sz w:val="28"/>
          <w:szCs w:val="28"/>
        </w:rPr>
        <w:t>，防止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各类违规</w:t>
      </w:r>
      <w:r>
        <w:rPr>
          <w:rFonts w:hint="eastAsia" w:ascii="宋体" w:hAnsi="宋体" w:eastAsia="宋体" w:cs="宋体"/>
          <w:sz w:val="28"/>
          <w:szCs w:val="28"/>
        </w:rPr>
        <w:t>违纪行为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的发生</w:t>
      </w:r>
      <w:r>
        <w:rPr>
          <w:rFonts w:hint="eastAsia" w:ascii="宋体" w:hAnsi="宋体" w:eastAsia="宋体" w:cs="宋体"/>
          <w:sz w:val="28"/>
          <w:szCs w:val="28"/>
        </w:rPr>
        <w:t>，体现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考试制度的</w:t>
      </w:r>
      <w:r>
        <w:rPr>
          <w:rFonts w:hint="eastAsia" w:ascii="宋体" w:hAnsi="宋体" w:eastAsia="宋体" w:cs="宋体"/>
          <w:sz w:val="28"/>
          <w:szCs w:val="28"/>
        </w:rPr>
        <w:t>公开、公平、公正，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本人郑重承诺，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愿意在考试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过程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中自觉遵守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以下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规定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如有违反，自愿按《考试纪律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规则》及《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考试违规管理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办法》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接受处理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。</w:t>
      </w:r>
    </w:p>
    <w:p w14:paraId="2836BA2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承诺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内容如下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7956EC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</w:t>
      </w:r>
      <w:r>
        <w:rPr>
          <w:rFonts w:hint="eastAsia" w:ascii="宋体" w:hAnsi="宋体" w:eastAsia="宋体" w:cs="宋体"/>
          <w:sz w:val="28"/>
          <w:szCs w:val="28"/>
        </w:rPr>
        <w:t>遵守考试制度，按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照规定的相关流程</w:t>
      </w:r>
      <w:r>
        <w:rPr>
          <w:rFonts w:hint="eastAsia" w:ascii="宋体" w:hAnsi="宋体" w:eastAsia="宋体" w:cs="宋体"/>
          <w:sz w:val="28"/>
          <w:szCs w:val="28"/>
        </w:rPr>
        <w:t>参加考试。</w:t>
      </w:r>
    </w:p>
    <w:p w14:paraId="086764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二、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坚决服从监考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人员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的管理，自觉维护考场秩序。</w:t>
      </w:r>
    </w:p>
    <w:p w14:paraId="4B3A69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三、遵守考试纪律，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不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携带通讯设备进入考场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。</w:t>
      </w:r>
    </w:p>
    <w:p w14:paraId="30D467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四、不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藏匿或夹带纸条、教材</w:t>
      </w:r>
      <w:r>
        <w:rPr>
          <w:rFonts w:hint="eastAsia" w:ascii="宋体" w:hAnsi="宋体" w:eastAsia="宋体" w:cs="宋体"/>
          <w:sz w:val="28"/>
          <w:szCs w:val="28"/>
        </w:rPr>
        <w:t>等与考试内容有关材料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进入考场。</w:t>
      </w:r>
    </w:p>
    <w:p w14:paraId="4D3D46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五、不</w:t>
      </w:r>
      <w:r>
        <w:rPr>
          <w:rFonts w:hint="eastAsia" w:ascii="宋体" w:hAnsi="宋体" w:eastAsia="宋体" w:cs="宋体"/>
          <w:sz w:val="28"/>
          <w:szCs w:val="28"/>
        </w:rPr>
        <w:t>在考场内交头接耳、喧哗或有其他影响秩序的行为。　　</w:t>
      </w:r>
    </w:p>
    <w:p w14:paraId="6B1435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六、不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抄袭他人试卷，交换答案或者为他人抄袭提供方便。</w:t>
      </w:r>
    </w:p>
    <w:p w14:paraId="2424B3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 w14:paraId="562CFA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44616B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560" w:firstLine="5320" w:firstLineChars="19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承诺人：</w:t>
      </w:r>
    </w:p>
    <w:p w14:paraId="091A41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05C24E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850" w:h="16783"/>
      <w:pgMar w:top="1440" w:right="1797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693D76"/>
    <w:rsid w:val="1DF72C0D"/>
    <w:rsid w:val="26782D0F"/>
    <w:rsid w:val="28603095"/>
    <w:rsid w:val="289D2E19"/>
    <w:rsid w:val="39CA537F"/>
    <w:rsid w:val="3C3157E9"/>
    <w:rsid w:val="3D535348"/>
    <w:rsid w:val="47182B33"/>
    <w:rsid w:val="47247575"/>
    <w:rsid w:val="48AE6C4E"/>
    <w:rsid w:val="4D0C325A"/>
    <w:rsid w:val="5322554B"/>
    <w:rsid w:val="6E1D2C0A"/>
    <w:rsid w:val="7239679F"/>
    <w:rsid w:val="74693D76"/>
    <w:rsid w:val="7C0146B3"/>
    <w:rsid w:val="7FD956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PingFang SC" w:hAnsi="PingFang SC" w:eastAsia="PingFang SC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76f82a4f-6569-4f21-8688-93e755b729c5\&#35802;&#20449;&#32771;&#35797;&#25215;&#35834;&#2007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诚信考试承诺书.doc.docx</Template>
  <Pages>1</Pages>
  <Words>315</Words>
  <Characters>315</Characters>
  <Lines>0</Lines>
  <Paragraphs>0</Paragraphs>
  <TotalTime>4</TotalTime>
  <ScaleCrop>false</ScaleCrop>
  <LinksUpToDate>false</LinksUpToDate>
  <CharactersWithSpaces>369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2026-06-12T03:46:00Z</dcterms:created>
  <dc:creator>是时候拯救世界了～</dc:creator>
  <cp:lastModifiedBy>是时候拯救世界了～</cp:lastModifiedBy>
  <dcterms:modified xsi:type="dcterms:W3CDTF">2026-06-13T15:39:05Z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KSORubyTemplateID">
    <vt:lpwstr>6</vt:lpwstr>
  </property>
  <property fmtid="{D5CDD505-2E9C-101B-9397-08002B2CF9AE}" pid="4" name="KSOTemplateUUID">
    <vt:lpwstr>v1.0_mb_xwGACrvctCnt9Ee0WuLspw==</vt:lpwstr>
  </property>
  <property fmtid="{D5CDD505-2E9C-101B-9397-08002B2CF9AE}" pid="5" name="ICV">
    <vt:lpwstr>3F355DE3EAAD42B1B8745B0DD071F892_11</vt:lpwstr>
  </property>
  <property fmtid="{D5CDD505-2E9C-101B-9397-08002B2CF9AE}" pid="6" name="KSOTemplateDocerSaveRecord">
    <vt:lpwstr>eyJoZGlkIjoiOWVlMTJmMGM2MDYxY2UzNGM4YmMwYTc2MzE2YWIwODkiLCJ1c2VySWQiOiIxMDM1NjY3NDU2In0=</vt:lpwstr>
  </property>
</Properties>
</file>